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53D7" w14:textId="77777777"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9A594" wp14:editId="6991F64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197DC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9A5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223197DC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1FA207FE" wp14:editId="26195AF7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C37858" wp14:editId="26EC8DCE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9C3D" w14:textId="77777777" w:rsidR="0026335F" w:rsidRPr="0026335F" w:rsidRDefault="004939C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7858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645C9C3D" w14:textId="77777777" w:rsidR="0026335F" w:rsidRPr="0026335F" w:rsidRDefault="004939C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C08D666" wp14:editId="5A15FA98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D45158" w14:textId="77777777"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8314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8D666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D45158" w14:textId="77777777"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C8314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3B7682" wp14:editId="3C3E122C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A41CB0F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0B623DA" wp14:editId="168A4FBE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7682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A41CB0F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0B623DA" wp14:editId="168A4FBE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A31B7F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BFD9F" wp14:editId="624D9C38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E86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FD9F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27B0E86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F62C069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EF9EB" wp14:editId="7A768396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C3D0C" w14:textId="77777777" w:rsidR="002E1412" w:rsidRPr="002E1412" w:rsidRDefault="004939C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EF9EB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28FC3D0C" w14:textId="77777777" w:rsidR="002E1412" w:rsidRPr="002E1412" w:rsidRDefault="004939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7C5DEC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02C2883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A2FBD1" wp14:editId="1AA3512D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EF6E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FBD1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4EEF6E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91AF42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DF36F" wp14:editId="432092C2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6EA1A" w14:textId="77777777" w:rsidR="002E1412" w:rsidRPr="002E1412" w:rsidRDefault="004939C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F36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6436EA1A" w14:textId="77777777" w:rsidR="002E1412" w:rsidRPr="002E1412" w:rsidRDefault="004939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A14FF05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28812B2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421321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6E49202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9C23954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5B1E4D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724D1E27" w14:textId="77777777" w:rsidTr="00E82502">
        <w:trPr>
          <w:cantSplit/>
          <w:trHeight w:val="440"/>
        </w:trPr>
        <w:tc>
          <w:tcPr>
            <w:tcW w:w="9252" w:type="dxa"/>
          </w:tcPr>
          <w:p w14:paraId="348520EE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C17FB4C" w14:textId="77777777" w:rsidTr="00E82502">
        <w:trPr>
          <w:cantSplit/>
          <w:trHeight w:val="440"/>
        </w:trPr>
        <w:tc>
          <w:tcPr>
            <w:tcW w:w="9252" w:type="dxa"/>
          </w:tcPr>
          <w:p w14:paraId="138ABA4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4384F04E" w14:textId="77777777" w:rsidTr="00E82502">
        <w:trPr>
          <w:cantSplit/>
          <w:trHeight w:val="440"/>
        </w:trPr>
        <w:tc>
          <w:tcPr>
            <w:tcW w:w="9252" w:type="dxa"/>
          </w:tcPr>
          <w:p w14:paraId="4F10687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4E359719" w14:textId="77777777" w:rsidTr="00E82502">
        <w:trPr>
          <w:cantSplit/>
          <w:trHeight w:val="440"/>
        </w:trPr>
        <w:tc>
          <w:tcPr>
            <w:tcW w:w="9252" w:type="dxa"/>
          </w:tcPr>
          <w:p w14:paraId="5E03ADF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0B32F56F" w14:textId="77777777" w:rsidTr="00E82502">
        <w:trPr>
          <w:cantSplit/>
          <w:trHeight w:val="440"/>
        </w:trPr>
        <w:tc>
          <w:tcPr>
            <w:tcW w:w="9252" w:type="dxa"/>
          </w:tcPr>
          <w:p w14:paraId="78F2870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A0F2259" w14:textId="77777777" w:rsidTr="00E82502">
        <w:trPr>
          <w:cantSplit/>
          <w:trHeight w:val="440"/>
        </w:trPr>
        <w:tc>
          <w:tcPr>
            <w:tcW w:w="9252" w:type="dxa"/>
          </w:tcPr>
          <w:p w14:paraId="3CFE475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204A2C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6E5D75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A838B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398700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1A58DB1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554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D4BC986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951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96009F0" wp14:editId="246A2E7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4960C" wp14:editId="317CFA8A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1F51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8C3DDED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49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321F51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8C3DDED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4521B" wp14:editId="14EEA4B6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CD37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4521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58CCD37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79B19B18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D97D37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4985DD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455B4C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7046FA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0779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F55786F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939C1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528CC2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Cosme Lantigua</cp:lastModifiedBy>
  <cp:revision>2</cp:revision>
  <cp:lastPrinted>2011-03-04T18:48:00Z</cp:lastPrinted>
  <dcterms:created xsi:type="dcterms:W3CDTF">2022-05-20T16:32:00Z</dcterms:created>
  <dcterms:modified xsi:type="dcterms:W3CDTF">2022-05-20T16:32:00Z</dcterms:modified>
</cp:coreProperties>
</file>