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CFC" w14:textId="78AFBD1D"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 wp14:anchorId="71ECC8B0" wp14:editId="23DBF27D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FB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26446" wp14:editId="52D962CA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0F102586" w14:textId="6C038859" w:rsidR="00BC61BD" w:rsidRPr="00BC61BD" w:rsidRDefault="00625FB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25FBC">
                                  <w:drawing>
                                    <wp:inline distT="0" distB="0" distL="0" distR="0" wp14:anchorId="5E92B3D1" wp14:editId="3D0951EF">
                                      <wp:extent cx="838200" cy="842645"/>
                                      <wp:effectExtent l="0" t="0" r="0" b="0"/>
                                      <wp:docPr id="46" name="Picture 1106" descr="Diagrama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" name="Picture 1106" descr="Diagrama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842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26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0F102586" w14:textId="6C038859" w:rsidR="00BC61BD" w:rsidRPr="00BC61BD" w:rsidRDefault="00625FBC">
                          <w:pPr>
                            <w:rPr>
                              <w:lang w:val="en-US"/>
                            </w:rPr>
                          </w:pPr>
                          <w:r w:rsidRPr="00625FBC">
                            <w:drawing>
                              <wp:inline distT="0" distB="0" distL="0" distR="0" wp14:anchorId="5E92B3D1" wp14:editId="3D0951EF">
                                <wp:extent cx="838200" cy="842645"/>
                                <wp:effectExtent l="0" t="0" r="0" b="0"/>
                                <wp:docPr id="46" name="Picture 1106" descr="Diagrama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Picture 1106" descr="Diagrama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5FB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8FDBA7B" wp14:editId="0930E6BA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DBDA44D" w14:textId="77777777"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2AAAC" w14:textId="77777777"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DBA7B"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DBDA44D" w14:textId="77777777"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52AAAC" w14:textId="77777777"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5F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E7CD7B" wp14:editId="022417EC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E6396" w14:textId="77777777"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CD7B"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3y7Q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" filled="f" stroked="f">
                <v:textbox inset="0,0,0,0">
                  <w:txbxContent>
                    <w:p w14:paraId="0E9E6396" w14:textId="77777777"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14:paraId="33A1A9D6" w14:textId="6DE4299C" w:rsidR="00535962" w:rsidRPr="00535962" w:rsidRDefault="00625FBC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C2EEDA" wp14:editId="04F609D7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8330D" w14:textId="77777777" w:rsidR="0026335F" w:rsidRPr="0026335F" w:rsidRDefault="00625F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EEDA" id="Text Box 12" o:spid="_x0000_s1033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" filled="f" stroked="f">
                <v:textbox>
                  <w:txbxContent>
                    <w:p w14:paraId="7898330D" w14:textId="77777777" w:rsidR="0026335F" w:rsidRPr="0026335F" w:rsidRDefault="00625F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52151D" wp14:editId="0A0F2735">
                <wp:simplePos x="0" y="0"/>
                <wp:positionH relativeFrom="column">
                  <wp:posOffset>1563370</wp:posOffset>
                </wp:positionH>
                <wp:positionV relativeFrom="paragraph">
                  <wp:posOffset>101600</wp:posOffset>
                </wp:positionV>
                <wp:extent cx="3136900" cy="279400"/>
                <wp:effectExtent l="127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04188" w14:textId="77777777" w:rsidR="002E1412" w:rsidRPr="002E1412" w:rsidRDefault="00625FB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151D" id="Text Box 16" o:spid="_x0000_s1034" type="#_x0000_t202" style="position:absolute;margin-left:123.1pt;margin-top:8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" stroked="f">
                <v:textbox>
                  <w:txbxContent>
                    <w:p w14:paraId="42804188" w14:textId="77777777" w:rsidR="002E1412" w:rsidRPr="002E1412" w:rsidRDefault="00625FBC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BFD4BDC" w14:textId="65603694" w:rsidR="00535962" w:rsidRDefault="00625FBC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0AD02" wp14:editId="57A4B929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BD4B9" w14:textId="77777777"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AD02"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" stroked="f">
                <v:textbox>
                  <w:txbxContent>
                    <w:p w14:paraId="4D1BD4B9" w14:textId="77777777"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A1DC3" wp14:editId="46262BAF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0867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5FBC">
                              <w:fldChar w:fldCharType="begin"/>
                            </w:r>
                            <w:r w:rsidR="00625FBC">
                              <w:instrText xml:space="preserve"> NUMPAGES   \* MERGEFORMAT </w:instrText>
                            </w:r>
                            <w:r w:rsidR="00625FBC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5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1DC3"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T/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" filled="f" stroked="f">
                <v:textbox>
                  <w:txbxContent>
                    <w:p w14:paraId="3FD0867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5FBC">
                        <w:fldChar w:fldCharType="begin"/>
                      </w:r>
                      <w:r w:rsidR="00625FBC">
                        <w:instrText xml:space="preserve"> NUMPAGES   \* MERGEFORMAT </w:instrText>
                      </w:r>
                      <w:r w:rsidR="00625FBC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25FB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F541DF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90DC3BF" w14:textId="77777777"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14:paraId="201B79BD" w14:textId="77777777"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91A0B2B" w14:textId="77777777"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72B63B6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14:paraId="369D16F5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38686AD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1AE9743D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91D1664" w14:textId="77777777"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14:paraId="3BF09FB8" w14:textId="77777777"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92C21D3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14:paraId="4D1A562C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0668AA82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7861EC81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5FBB024E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2454447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4FD3C38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09FFF4C6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3B5DF94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1F316FE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469F2A4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63264142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4DA25BCA" w14:textId="77777777"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68A833EA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7DC888E" w14:textId="77777777"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14:paraId="026F5C52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14:paraId="05357A21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6F9AEA47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251A8FA9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070603E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0CD0E05B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443BCD5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4540502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4F4EC234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1B7D11EB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282533B9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363E0165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03C85A95" w14:textId="77777777"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3847C645" w14:textId="77777777"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48E0B20" w14:textId="77777777"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84D9E18" w14:textId="77777777"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14:paraId="64B6E5E5" w14:textId="77777777"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79E609A" w14:textId="77777777"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0C47" w14:textId="77777777"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14:paraId="75A69B9E" w14:textId="77777777"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E5A9" w14:textId="41255E7B"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7C3CEA4" wp14:editId="0DDB49A4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FBC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4C6CF" wp14:editId="3A2539C0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5785B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A70563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348687FF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81C2418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4C6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" filled="f" stroked="f">
              <v:textbox inset="0,0,0,0">
                <w:txbxContent>
                  <w:p w14:paraId="28C5785B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A70563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348687FF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81C2418" w14:textId="77777777" w:rsidR="00807015" w:rsidRDefault="00807015"/>
                </w:txbxContent>
              </v:textbox>
            </v:shape>
          </w:pict>
        </mc:Fallback>
      </mc:AlternateContent>
    </w:r>
    <w:r w:rsidR="00625FBC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BCFD0" wp14:editId="32E378EB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6C316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BCFD0"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" filled="f" stroked="f">
              <v:textbox inset="0,0,0,0">
                <w:txbxContent>
                  <w:p w14:paraId="7FD6C316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336876BC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99FEB5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13D7F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5138D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9FF1BC1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9B61" w14:textId="77777777"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14:paraId="68EA96ED" w14:textId="77777777"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5FBC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23E272B0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2688-52A3-438A-97C8-EA00EF9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Cosme Lantigua</cp:lastModifiedBy>
  <cp:revision>2</cp:revision>
  <cp:lastPrinted>2011-03-04T18:42:00Z</cp:lastPrinted>
  <dcterms:created xsi:type="dcterms:W3CDTF">2021-09-01T12:07:00Z</dcterms:created>
  <dcterms:modified xsi:type="dcterms:W3CDTF">2021-09-01T12:07:00Z</dcterms:modified>
</cp:coreProperties>
</file>